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18C" w:rsidRDefault="00775155">
      <w:pPr>
        <w:pBdr>
          <w:top w:val="nil"/>
          <w:left w:val="nil"/>
          <w:bottom w:val="nil"/>
          <w:right w:val="nil"/>
          <w:between w:val="nil"/>
        </w:pBdr>
        <w:spacing w:after="0" w:line="240" w:lineRule="auto"/>
        <w:rPr>
          <w:b/>
          <w:color w:val="000000"/>
        </w:rPr>
      </w:pPr>
      <w:r>
        <w:rPr>
          <w:b/>
          <w:color w:val="000000"/>
        </w:rPr>
        <w:t xml:space="preserve">CATALOG </w:t>
      </w:r>
      <w:r w:rsidR="0074773D">
        <w:rPr>
          <w:b/>
          <w:color w:val="000000"/>
        </w:rPr>
        <w:t>C</w:t>
      </w:r>
      <w:r>
        <w:rPr>
          <w:b/>
          <w:color w:val="000000"/>
        </w:rPr>
        <w:t>OURSE TITLE &amp; NUMBER</w:t>
      </w:r>
      <w:r>
        <w:rPr>
          <w:color w:val="000000"/>
        </w:rPr>
        <w:t>:</w:t>
      </w:r>
      <w:r w:rsidR="0074773D">
        <w:rPr>
          <w:color w:val="000000"/>
        </w:rPr>
        <w:t xml:space="preserve">  </w:t>
      </w:r>
      <w:sdt>
        <w:sdtPr>
          <w:rPr>
            <w:color w:val="000000"/>
          </w:rPr>
          <w:alias w:val="Course Title and Course Number"/>
          <w:tag w:val="Course Title and Course Number"/>
          <w:id w:val="275997079"/>
          <w:placeholder>
            <w:docPart w:val="FFAF0A3D8BE44BB8A0C834A7CD38BA52"/>
          </w:placeholder>
          <w:showingPlcHdr/>
          <w15:color w:val="CCFFFF"/>
          <w15:appearance w15:val="hidden"/>
          <w:text/>
        </w:sdtPr>
        <w:sdtEndPr/>
        <w:sdtContent>
          <w:r w:rsidR="00524C88" w:rsidRPr="00167F42">
            <w:rPr>
              <w:rStyle w:val="PlaceholderText"/>
            </w:rPr>
            <w:t>Click or tap here to enter text.</w:t>
          </w:r>
        </w:sdtContent>
      </w:sdt>
    </w:p>
    <w:p w:rsidR="002D018C" w:rsidRDefault="00775155">
      <w:pPr>
        <w:pBdr>
          <w:top w:val="nil"/>
          <w:left w:val="nil"/>
          <w:bottom w:val="nil"/>
          <w:right w:val="nil"/>
          <w:between w:val="nil"/>
        </w:pBdr>
        <w:spacing w:after="0" w:line="240" w:lineRule="auto"/>
        <w:rPr>
          <w:color w:val="000000"/>
        </w:rPr>
      </w:pPr>
      <w:r>
        <w:rPr>
          <w:b/>
          <w:color w:val="000000"/>
        </w:rPr>
        <w:t>COURSE CREDIT HOURS:</w:t>
      </w:r>
      <w:r>
        <w:rPr>
          <w:color w:val="000000"/>
        </w:rPr>
        <w:t xml:space="preserve">  </w:t>
      </w:r>
      <w:sdt>
        <w:sdtPr>
          <w:rPr>
            <w:color w:val="000000"/>
          </w:rPr>
          <w:alias w:val="Credit Hours"/>
          <w:tag w:val="Credit Hours"/>
          <w:id w:val="1351525395"/>
          <w:placeholder>
            <w:docPart w:val="8CC09DBDA2FD499089AA6D557972565F"/>
          </w:placeholder>
          <w:showingPlcHdr/>
          <w:dropDownList>
            <w:listItem w:value="Select Total Credits"/>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listItem w:displayText="7 Credits" w:value="7 Credits"/>
            <w:listItem w:displayText="8 Credits" w:value="8 Credits"/>
            <w:listItem w:displayText="9 Credits" w:value="9 Credits"/>
            <w:listItem w:displayText="10 Credits" w:value="10 Credits"/>
            <w:listItem w:displayText="11 Credits" w:value="11 Credits"/>
            <w:listItem w:displayText="12 Credits" w:value="12 Credits"/>
          </w:dropDownList>
        </w:sdtPr>
        <w:sdtEndPr/>
        <w:sdtContent>
          <w:r w:rsidR="00D65618" w:rsidRPr="00167F42">
            <w:rPr>
              <w:rStyle w:val="PlaceholderText"/>
            </w:rPr>
            <w:t>Choose an item.</w:t>
          </w:r>
        </w:sdtContent>
      </w:sdt>
    </w:p>
    <w:p w:rsidR="002D018C" w:rsidRDefault="00775155">
      <w:pPr>
        <w:pBdr>
          <w:top w:val="nil"/>
          <w:left w:val="nil"/>
          <w:bottom w:val="nil"/>
          <w:right w:val="nil"/>
          <w:between w:val="nil"/>
        </w:pBdr>
        <w:spacing w:after="0" w:line="240" w:lineRule="auto"/>
        <w:rPr>
          <w:color w:val="000000"/>
        </w:rPr>
      </w:pPr>
      <w:r>
        <w:rPr>
          <w:b/>
          <w:color w:val="000000"/>
        </w:rPr>
        <w:t>CLASS MEETINGS &amp; ROOM:</w:t>
      </w:r>
      <w:r>
        <w:rPr>
          <w:color w:val="000000"/>
        </w:rPr>
        <w:t xml:space="preserve"> </w:t>
      </w:r>
      <w:sdt>
        <w:sdtPr>
          <w:rPr>
            <w:color w:val="000000"/>
          </w:rPr>
          <w:alias w:val="Class Meetings &amp; Room"/>
          <w:tag w:val="Class Meetings &amp; Room"/>
          <w:id w:val="1499228200"/>
          <w:placeholder>
            <w:docPart w:val="DB1D7F9DEABE4FECACBCCB26621CE753"/>
          </w:placeholder>
          <w:showingPlcHdr/>
          <w:text/>
        </w:sdtPr>
        <w:sdtEndPr/>
        <w:sdtContent>
          <w:r w:rsidR="00D65618" w:rsidRPr="00167F42">
            <w:rPr>
              <w:rStyle w:val="PlaceholderText"/>
            </w:rPr>
            <w:t>Click or tap here to enter text.</w:t>
          </w:r>
        </w:sdtContent>
      </w:sdt>
    </w:p>
    <w:p w:rsidR="002D018C" w:rsidRDefault="00775155">
      <w:pPr>
        <w:pBdr>
          <w:top w:val="nil"/>
          <w:left w:val="nil"/>
          <w:bottom w:val="nil"/>
          <w:right w:val="nil"/>
          <w:between w:val="nil"/>
        </w:pBdr>
        <w:spacing w:after="0" w:line="240" w:lineRule="auto"/>
        <w:rPr>
          <w:color w:val="000000"/>
        </w:rPr>
      </w:pPr>
      <w:r>
        <w:rPr>
          <w:b/>
          <w:color w:val="000000"/>
        </w:rPr>
        <w:t>PREREQUISITE</w:t>
      </w:r>
      <w:r>
        <w:rPr>
          <w:color w:val="000000"/>
        </w:rPr>
        <w:t xml:space="preserve">: </w:t>
      </w:r>
      <w:sdt>
        <w:sdtPr>
          <w:rPr>
            <w:color w:val="000000"/>
          </w:rPr>
          <w:alias w:val="Prerequisites"/>
          <w:tag w:val="Prerequisites"/>
          <w:id w:val="248315168"/>
          <w:placeholder>
            <w:docPart w:val="8EC902A83BB744A89FBDD14300161BE9"/>
          </w:placeholder>
          <w:showingPlcHdr/>
          <w:text/>
        </w:sdtPr>
        <w:sdtEndPr/>
        <w:sdtContent>
          <w:r w:rsidR="00D65618" w:rsidRPr="00167F42">
            <w:rPr>
              <w:rStyle w:val="PlaceholderText"/>
            </w:rPr>
            <w:t>Click or tap here to enter text.</w:t>
          </w:r>
        </w:sdtContent>
      </w:sdt>
    </w:p>
    <w:p w:rsidR="002D018C" w:rsidRDefault="00775155">
      <w:pPr>
        <w:pBdr>
          <w:top w:val="nil"/>
          <w:left w:val="nil"/>
          <w:bottom w:val="nil"/>
          <w:right w:val="nil"/>
          <w:between w:val="nil"/>
        </w:pBdr>
        <w:spacing w:after="0" w:line="240" w:lineRule="auto"/>
        <w:rPr>
          <w:color w:val="000000"/>
        </w:rPr>
      </w:pPr>
      <w:r>
        <w:rPr>
          <w:b/>
          <w:color w:val="000000"/>
        </w:rPr>
        <w:t>INSTRUCTOR:</w:t>
      </w:r>
      <w:r>
        <w:rPr>
          <w:color w:val="000000"/>
        </w:rPr>
        <w:t xml:space="preserve"> </w:t>
      </w:r>
      <w:sdt>
        <w:sdtPr>
          <w:rPr>
            <w:color w:val="000000"/>
          </w:rPr>
          <w:alias w:val="Instructor Name"/>
          <w:tag w:val="Instructor Name"/>
          <w:id w:val="580493709"/>
          <w:placeholder>
            <w:docPart w:val="FA5B6029579D4FCB8CE1B94A3100B02D"/>
          </w:placeholder>
          <w:showingPlcHdr/>
          <w:text/>
        </w:sdtPr>
        <w:sdtEndPr/>
        <w:sdtContent>
          <w:r w:rsidR="00D65618" w:rsidRPr="00167F42">
            <w:rPr>
              <w:rStyle w:val="PlaceholderText"/>
            </w:rPr>
            <w:t>Click or tap here to enter text.</w:t>
          </w:r>
        </w:sdtContent>
      </w:sdt>
    </w:p>
    <w:p w:rsidR="002D018C" w:rsidRDefault="008C0634">
      <w:pPr>
        <w:pBdr>
          <w:top w:val="nil"/>
          <w:left w:val="nil"/>
          <w:bottom w:val="nil"/>
          <w:right w:val="nil"/>
          <w:between w:val="nil"/>
        </w:pBdr>
        <w:spacing w:after="0" w:line="240" w:lineRule="auto"/>
        <w:rPr>
          <w:color w:val="000000"/>
        </w:rPr>
      </w:pPr>
      <w:r>
        <w:rPr>
          <w:b/>
          <w:color w:val="000000"/>
        </w:rPr>
        <w:t>INSTRU</w:t>
      </w:r>
      <w:r w:rsidR="00775155">
        <w:rPr>
          <w:b/>
          <w:color w:val="000000"/>
        </w:rPr>
        <w:t>TOR PHONE:</w:t>
      </w:r>
      <w:r w:rsidR="00D65618">
        <w:rPr>
          <w:b/>
          <w:color w:val="000000"/>
        </w:rPr>
        <w:t xml:space="preserve"> </w:t>
      </w:r>
      <w:sdt>
        <w:sdtPr>
          <w:rPr>
            <w:b/>
            <w:color w:val="000000"/>
          </w:rPr>
          <w:alias w:val="Phone Number"/>
          <w:tag w:val="Phone Number"/>
          <w:id w:val="-281335189"/>
          <w:placeholder>
            <w:docPart w:val="03CC9632234449D48A0FD7CC97C3136F"/>
          </w:placeholder>
          <w:showingPlcHdr/>
          <w:text/>
        </w:sdtPr>
        <w:sdtEndPr/>
        <w:sdtContent>
          <w:r w:rsidR="00D65618" w:rsidRPr="00167F42">
            <w:rPr>
              <w:rStyle w:val="PlaceholderText"/>
            </w:rPr>
            <w:t>Click or tap here to enter text.</w:t>
          </w:r>
        </w:sdtContent>
      </w:sdt>
      <w:r w:rsidR="00775155">
        <w:rPr>
          <w:color w:val="000000"/>
        </w:rPr>
        <w:tab/>
      </w:r>
      <w:r w:rsidR="00775155">
        <w:rPr>
          <w:color w:val="000000"/>
        </w:rPr>
        <w:tab/>
      </w:r>
    </w:p>
    <w:p w:rsidR="002D018C" w:rsidRDefault="00775155">
      <w:pPr>
        <w:pBdr>
          <w:top w:val="nil"/>
          <w:left w:val="nil"/>
          <w:bottom w:val="nil"/>
          <w:right w:val="nil"/>
          <w:between w:val="nil"/>
        </w:pBdr>
        <w:spacing w:after="0" w:line="240" w:lineRule="auto"/>
        <w:rPr>
          <w:color w:val="000000"/>
        </w:rPr>
      </w:pPr>
      <w:r>
        <w:rPr>
          <w:b/>
          <w:color w:val="000000"/>
        </w:rPr>
        <w:t>INSTRUCTOR EMAIL:</w:t>
      </w:r>
      <w:r>
        <w:rPr>
          <w:color w:val="000000"/>
        </w:rPr>
        <w:t xml:space="preserve"> </w:t>
      </w:r>
      <w:sdt>
        <w:sdtPr>
          <w:rPr>
            <w:color w:val="000000"/>
          </w:rPr>
          <w:alias w:val="Instructor Email Address"/>
          <w:tag w:val="Instructor Email Address"/>
          <w:id w:val="-1812012317"/>
          <w:placeholder>
            <w:docPart w:val="8E418A64B1C1479388477C70A4E63A58"/>
          </w:placeholder>
          <w:showingPlcHdr/>
          <w:text/>
        </w:sdtPr>
        <w:sdtEndPr/>
        <w:sdtContent>
          <w:r w:rsidR="00D65618" w:rsidRPr="00167F42">
            <w:rPr>
              <w:rStyle w:val="PlaceholderText"/>
            </w:rPr>
            <w:t>Click or tap here to enter text.</w:t>
          </w:r>
        </w:sdtContent>
      </w:sdt>
    </w:p>
    <w:p w:rsidR="002D018C" w:rsidRDefault="00775155">
      <w:pPr>
        <w:pBdr>
          <w:top w:val="nil"/>
          <w:left w:val="nil"/>
          <w:bottom w:val="nil"/>
          <w:right w:val="nil"/>
          <w:between w:val="nil"/>
        </w:pBdr>
        <w:spacing w:after="0" w:line="240" w:lineRule="auto"/>
        <w:rPr>
          <w:b/>
          <w:color w:val="000000"/>
        </w:rPr>
      </w:pPr>
      <w:r>
        <w:rPr>
          <w:b/>
          <w:color w:val="000000"/>
        </w:rPr>
        <w:t xml:space="preserve">INSTRUCTOR OFFICE &amp; HOURS: </w:t>
      </w:r>
      <w:sdt>
        <w:sdtPr>
          <w:rPr>
            <w:b/>
            <w:color w:val="000000"/>
          </w:rPr>
          <w:alias w:val="Office Number and Hours"/>
          <w:tag w:val="Office Number and Hours"/>
          <w:id w:val="-1944991930"/>
          <w:placeholder>
            <w:docPart w:val="CA5E62235E2D4E97A7B434FA404696FD"/>
          </w:placeholder>
          <w:showingPlcHdr/>
          <w:text/>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color w:val="000000"/>
        </w:rPr>
      </w:pPr>
    </w:p>
    <w:p w:rsidR="002D018C" w:rsidRDefault="00775155">
      <w:pPr>
        <w:pBdr>
          <w:top w:val="nil"/>
          <w:left w:val="nil"/>
          <w:bottom w:val="nil"/>
          <w:right w:val="nil"/>
          <w:between w:val="nil"/>
        </w:pBdr>
        <w:spacing w:after="0" w:line="240" w:lineRule="auto"/>
        <w:rPr>
          <w:b/>
          <w:color w:val="000000"/>
        </w:rPr>
      </w:pPr>
      <w:r>
        <w:rPr>
          <w:b/>
          <w:color w:val="000000"/>
        </w:rPr>
        <w:t>CATALOG COURSE DESCRIPTION:</w:t>
      </w:r>
      <w:r w:rsidR="00D65618">
        <w:rPr>
          <w:b/>
          <w:color w:val="000000"/>
        </w:rPr>
        <w:t xml:space="preserve"> </w:t>
      </w:r>
      <w:sdt>
        <w:sdtPr>
          <w:rPr>
            <w:b/>
            <w:color w:val="000000"/>
          </w:rPr>
          <w:alias w:val="Course Description"/>
          <w:tag w:val="Course Description"/>
          <w:id w:val="902332373"/>
          <w:placeholder>
            <w:docPart w:val="5ECEACF6081F40B9B92AF742263320FC"/>
          </w:placeholder>
          <w:showingPlcHdr/>
          <w:text w:multiLine="1"/>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color w:val="000000"/>
        </w:rPr>
      </w:pPr>
    </w:p>
    <w:p w:rsidR="002D018C" w:rsidRDefault="00775155">
      <w:pPr>
        <w:pBdr>
          <w:top w:val="nil"/>
          <w:left w:val="nil"/>
          <w:bottom w:val="nil"/>
          <w:right w:val="nil"/>
          <w:between w:val="nil"/>
        </w:pBdr>
        <w:spacing w:after="0" w:line="240" w:lineRule="auto"/>
        <w:rPr>
          <w:b/>
          <w:color w:val="000000"/>
        </w:rPr>
      </w:pPr>
      <w:r>
        <w:rPr>
          <w:b/>
          <w:color w:val="000000"/>
        </w:rPr>
        <w:t>RATIONALE AND STATEMENT OF CULTURAL CONTENT:</w:t>
      </w:r>
      <w:r w:rsidR="00D65618">
        <w:rPr>
          <w:b/>
          <w:color w:val="000000"/>
        </w:rPr>
        <w:t xml:space="preserve"> </w:t>
      </w:r>
      <w:sdt>
        <w:sdtPr>
          <w:rPr>
            <w:b/>
            <w:color w:val="000000"/>
          </w:rPr>
          <w:alias w:val="Rationale and Statement of Cultural Content"/>
          <w:tag w:val="Rationale and Statement of Cultural Content"/>
          <w:id w:val="580102341"/>
          <w:placeholder>
            <w:docPart w:val="D7D022082B9A49F595CA0813F4DC83B4"/>
          </w:placeholder>
          <w:showingPlcHdr/>
          <w:text w:multiLine="1"/>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color w:val="000000"/>
        </w:rPr>
      </w:pPr>
    </w:p>
    <w:p w:rsidR="002D018C" w:rsidRDefault="00775155">
      <w:pPr>
        <w:pBdr>
          <w:top w:val="nil"/>
          <w:left w:val="nil"/>
          <w:bottom w:val="nil"/>
          <w:right w:val="nil"/>
          <w:between w:val="nil"/>
        </w:pBdr>
        <w:spacing w:after="0" w:line="240" w:lineRule="auto"/>
        <w:rPr>
          <w:b/>
          <w:color w:val="000000"/>
        </w:rPr>
      </w:pPr>
      <w:r>
        <w:rPr>
          <w:b/>
          <w:color w:val="000000"/>
        </w:rPr>
        <w:t>LEARNING OUTCOMES:</w:t>
      </w:r>
      <w:r w:rsidR="00D65618">
        <w:rPr>
          <w:b/>
          <w:color w:val="000000"/>
        </w:rPr>
        <w:t xml:space="preserve"> </w:t>
      </w:r>
      <w:sdt>
        <w:sdtPr>
          <w:rPr>
            <w:b/>
            <w:color w:val="000000"/>
          </w:rPr>
          <w:alias w:val="Learning Outcomes"/>
          <w:tag w:val="Learning Outcomes"/>
          <w:id w:val="-412701353"/>
          <w:placeholder>
            <w:docPart w:val="998F0054C8354A498B5480A3DFF92E5F"/>
          </w:placeholder>
          <w:showingPlcHdr/>
          <w:text w:multiLine="1"/>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color w:val="000000"/>
        </w:rPr>
      </w:pPr>
    </w:p>
    <w:p w:rsidR="002D018C" w:rsidRDefault="00775155">
      <w:pPr>
        <w:pBdr>
          <w:top w:val="nil"/>
          <w:left w:val="nil"/>
          <w:bottom w:val="nil"/>
          <w:right w:val="nil"/>
          <w:between w:val="nil"/>
        </w:pBdr>
        <w:spacing w:after="0" w:line="240" w:lineRule="auto"/>
        <w:rPr>
          <w:b/>
          <w:color w:val="000000"/>
        </w:rPr>
      </w:pPr>
      <w:r>
        <w:rPr>
          <w:b/>
          <w:color w:val="000000"/>
        </w:rPr>
        <w:t>MATERIALS AND METHOD OF INSTRUCTION:</w:t>
      </w:r>
      <w:r w:rsidR="00D65618" w:rsidRPr="00D65618">
        <w:rPr>
          <w:b/>
          <w:color w:val="000000"/>
        </w:rPr>
        <w:t xml:space="preserve"> </w:t>
      </w:r>
      <w:sdt>
        <w:sdtPr>
          <w:rPr>
            <w:b/>
            <w:color w:val="000000"/>
          </w:rPr>
          <w:alias w:val="Materials and Method of Instruction"/>
          <w:tag w:val="Materials and Method of Instruction"/>
          <w:id w:val="-780329240"/>
          <w:placeholder>
            <w:docPart w:val="3E53877DE15E420D897F649181C93F02"/>
          </w:placeholder>
          <w:showingPlcHdr/>
          <w:text w:multiLine="1"/>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color w:val="000000"/>
        </w:rPr>
      </w:pPr>
    </w:p>
    <w:p w:rsidR="002D018C" w:rsidRDefault="00775155">
      <w:pPr>
        <w:pBdr>
          <w:top w:val="nil"/>
          <w:left w:val="nil"/>
          <w:bottom w:val="nil"/>
          <w:right w:val="nil"/>
          <w:between w:val="nil"/>
        </w:pBdr>
        <w:spacing w:after="0" w:line="240" w:lineRule="auto"/>
        <w:rPr>
          <w:b/>
          <w:color w:val="000000"/>
        </w:rPr>
      </w:pPr>
      <w:r>
        <w:rPr>
          <w:b/>
          <w:color w:val="000000"/>
        </w:rPr>
        <w:t>CLASS PROCEDURES:</w:t>
      </w:r>
      <w:r w:rsidR="00D65618" w:rsidRPr="00D65618">
        <w:rPr>
          <w:b/>
          <w:color w:val="000000"/>
        </w:rPr>
        <w:t xml:space="preserve"> </w:t>
      </w:r>
      <w:sdt>
        <w:sdtPr>
          <w:rPr>
            <w:b/>
            <w:color w:val="000000"/>
          </w:rPr>
          <w:alias w:val="Class Procedures"/>
          <w:tag w:val="Class Procedures"/>
          <w:id w:val="784621334"/>
          <w:placeholder>
            <w:docPart w:val="9210A7F5DA7F42168BF61597721E5D59"/>
          </w:placeholder>
          <w:showingPlcHdr/>
          <w:text w:multiLine="1"/>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b/>
          <w:color w:val="000000"/>
        </w:rPr>
      </w:pPr>
      <w:r>
        <w:rPr>
          <w:b/>
          <w:color w:val="000000"/>
        </w:rPr>
        <w:t>ATTENDANCE &amp; PARTICIPATION:</w:t>
      </w:r>
      <w:r w:rsidR="00D65618">
        <w:rPr>
          <w:b/>
          <w:color w:val="000000"/>
        </w:rPr>
        <w:t xml:space="preserve"> </w:t>
      </w:r>
      <w:sdt>
        <w:sdtPr>
          <w:rPr>
            <w:b/>
            <w:color w:val="000000"/>
          </w:rPr>
          <w:alias w:val="Attendance &amp; Participation"/>
          <w:tag w:val="Attendance &amp; Participation"/>
          <w:id w:val="-1729677394"/>
          <w:placeholder>
            <w:docPart w:val="F6F2DDFE07EC4C51B22E3570F1F04F38"/>
          </w:placeholder>
          <w:showingPlcHdr/>
          <w:text w:multiLine="1"/>
        </w:sdtPr>
        <w:sdtEndPr/>
        <w:sdtContent>
          <w:r w:rsidR="00D65618"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color w:val="000000"/>
        </w:rPr>
      </w:pPr>
    </w:p>
    <w:p w:rsidR="002D018C" w:rsidRDefault="00775155">
      <w:pPr>
        <w:pBdr>
          <w:top w:val="nil"/>
          <w:left w:val="nil"/>
          <w:bottom w:val="nil"/>
          <w:right w:val="nil"/>
          <w:between w:val="nil"/>
        </w:pBdr>
        <w:spacing w:after="0" w:line="240" w:lineRule="auto"/>
        <w:rPr>
          <w:color w:val="000000"/>
          <w:vertAlign w:val="superscript"/>
        </w:rPr>
      </w:pPr>
      <w:r>
        <w:rPr>
          <w:color w:val="000000"/>
          <w:vertAlign w:val="superscript"/>
        </w:rPr>
        <w:t>TMCC Policy States:</w:t>
      </w:r>
    </w:p>
    <w:p w:rsidR="002D018C" w:rsidRDefault="00775155">
      <w:pPr>
        <w:pBdr>
          <w:top w:val="nil"/>
          <w:left w:val="nil"/>
          <w:bottom w:val="nil"/>
          <w:right w:val="nil"/>
          <w:between w:val="nil"/>
        </w:pBdr>
        <w:spacing w:after="0" w:line="240" w:lineRule="auto"/>
        <w:rPr>
          <w:color w:val="000000"/>
          <w:vertAlign w:val="superscript"/>
        </w:rPr>
      </w:pPr>
      <w:r>
        <w:rPr>
          <w:color w:val="000000"/>
          <w:vertAlign w:val="superscript"/>
        </w:rPr>
        <w:t xml:space="preserve">“Students are responsible for understanding and following the specific course attendance requirements of their instructors as outlined in the course syllabus. If at </w:t>
      </w:r>
      <w:bookmarkStart w:id="0" w:name="_GoBack"/>
      <w:bookmarkEnd w:id="0"/>
      <w:r>
        <w:rPr>
          <w:color w:val="000000"/>
          <w:vertAlign w:val="superscript"/>
        </w:rPr>
        <w:t>all possible, the student should contact the respective instructor prior to any absence. Only class instructors can excuse students from class for reasons other than participation in college approved functions. No absences are “excused” in the sense of relieving the student from the responsibility of making up missed work. Students are responsible for mastery of material and completion of assignments missed. Failure to do so may affect grades regardless of the reason for the absence. TMCC recognizes the value of participation in extracurricular activities. Thus, a student can be excused from class in the case of college approved functions. In such instances, the student is responsible for notifying the instructor of the absence prior to the class.”</w:t>
      </w:r>
    </w:p>
    <w:p w:rsidR="002D018C" w:rsidRDefault="002D018C">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color w:val="000000"/>
        </w:rPr>
      </w:pPr>
      <w:r>
        <w:rPr>
          <w:b/>
          <w:color w:val="000000"/>
        </w:rPr>
        <w:t>GRADING SCALE:</w:t>
      </w:r>
      <w:r w:rsidR="009529FF">
        <w:rPr>
          <w:b/>
          <w:color w:val="000000"/>
        </w:rPr>
        <w:t xml:space="preserve">  </w:t>
      </w:r>
      <w:sdt>
        <w:sdtPr>
          <w:rPr>
            <w:b/>
            <w:color w:val="000000"/>
          </w:rPr>
          <w:alias w:val="Grading Scale"/>
          <w:tag w:val="Grading Scale"/>
          <w:id w:val="1430233915"/>
          <w:placeholder>
            <w:docPart w:val="F385299F5ABD4492808F2465E5FFCE80"/>
          </w:placeholder>
          <w:showingPlcHdr/>
          <w:text w:multiLine="1"/>
        </w:sdtPr>
        <w:sdtEndPr/>
        <w:sdtContent>
          <w:r w:rsidR="009529FF" w:rsidRPr="00167F42">
            <w:rPr>
              <w:rStyle w:val="PlaceholderText"/>
            </w:rPr>
            <w:t>Click or tap here to enter text.</w:t>
          </w:r>
        </w:sdtContent>
      </w:sdt>
    </w:p>
    <w:p w:rsidR="009529FF" w:rsidRDefault="009529FF">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color w:val="000000"/>
        </w:rPr>
      </w:pPr>
      <w:r>
        <w:rPr>
          <w:b/>
          <w:color w:val="000000"/>
        </w:rPr>
        <w:t>ASSESSMENT:</w:t>
      </w:r>
      <w:r w:rsidR="009529FF">
        <w:rPr>
          <w:b/>
          <w:color w:val="000000"/>
        </w:rPr>
        <w:t xml:space="preserve"> </w:t>
      </w:r>
      <w:sdt>
        <w:sdtPr>
          <w:rPr>
            <w:b/>
            <w:color w:val="000000"/>
          </w:rPr>
          <w:alias w:val="Assessment"/>
          <w:tag w:val="Assessment"/>
          <w:id w:val="1700737850"/>
          <w:placeholder>
            <w:docPart w:val="DE594D9C52054F288C5D0D299C631658"/>
          </w:placeholder>
          <w:showingPlcHdr/>
          <w:text w:multiLine="1"/>
        </w:sdtPr>
        <w:sdtEndPr/>
        <w:sdtContent>
          <w:r w:rsidR="009529FF"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color w:val="000000"/>
        </w:rPr>
      </w:pPr>
      <w:r>
        <w:rPr>
          <w:b/>
          <w:color w:val="000000"/>
        </w:rPr>
        <w:t>ACADEMIC HONESTY</w:t>
      </w:r>
      <w:r>
        <w:rPr>
          <w:color w:val="000000"/>
        </w:rPr>
        <w:t>:</w:t>
      </w:r>
      <w:sdt>
        <w:sdtPr>
          <w:rPr>
            <w:color w:val="000000"/>
          </w:rPr>
          <w:alias w:val="Academic Honesty"/>
          <w:tag w:val="Academic Honesty"/>
          <w:id w:val="-1927490973"/>
          <w:placeholder>
            <w:docPart w:val="E8F6A6640BAC4E739BD13266CD29EBD6"/>
          </w:placeholder>
          <w:showingPlcHdr/>
          <w:text w:multiLine="1"/>
        </w:sdtPr>
        <w:sdtEndPr/>
        <w:sdtContent>
          <w:r w:rsidR="009529FF"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color w:val="000000"/>
        </w:rPr>
      </w:pPr>
      <w:r>
        <w:rPr>
          <w:b/>
          <w:color w:val="000000"/>
        </w:rPr>
        <w:t>DISABILITY STATEMENT:</w:t>
      </w:r>
      <w:r w:rsidR="009529FF">
        <w:rPr>
          <w:b/>
          <w:color w:val="000000"/>
        </w:rPr>
        <w:t xml:space="preserve"> </w:t>
      </w:r>
      <w:sdt>
        <w:sdtPr>
          <w:rPr>
            <w:b/>
            <w:color w:val="000000"/>
          </w:rPr>
          <w:alias w:val="Disability Statement"/>
          <w:tag w:val="Disability Statement"/>
          <w:id w:val="-1800058730"/>
          <w:placeholder>
            <w:docPart w:val="A292C5AE31284E5E93D43F586589DA23"/>
          </w:placeholder>
          <w:showingPlcHdr/>
          <w:text w:multiLine="1"/>
        </w:sdtPr>
        <w:sdtEndPr/>
        <w:sdtContent>
          <w:r w:rsidR="009529FF"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b/>
          <w:color w:val="000000"/>
        </w:rPr>
      </w:pPr>
      <w:r>
        <w:rPr>
          <w:b/>
          <w:color w:val="000000"/>
        </w:rPr>
        <w:t>MAJOR UNITS (Requirements):</w:t>
      </w:r>
      <w:r w:rsidR="009529FF">
        <w:rPr>
          <w:b/>
          <w:color w:val="000000"/>
        </w:rPr>
        <w:t xml:space="preserve"> </w:t>
      </w:r>
      <w:sdt>
        <w:sdtPr>
          <w:rPr>
            <w:b/>
            <w:color w:val="000000"/>
          </w:rPr>
          <w:alias w:val="MAJOR UNITS (Requirements)"/>
          <w:tag w:val="MAJOR UNITS (Requirements)"/>
          <w:id w:val="-661622910"/>
          <w:placeholder>
            <w:docPart w:val="7321BDABBA9C49389C422C1AF2B3AB30"/>
          </w:placeholder>
          <w:showingPlcHdr/>
          <w:text w:multiLine="1"/>
        </w:sdtPr>
        <w:sdtEndPr/>
        <w:sdtContent>
          <w:r w:rsidR="009529FF" w:rsidRPr="00167F42">
            <w:rPr>
              <w:rStyle w:val="PlaceholderText"/>
            </w:rPr>
            <w:t>Click or tap here to enter text.</w:t>
          </w:r>
        </w:sdtContent>
      </w:sdt>
    </w:p>
    <w:p w:rsidR="002D018C" w:rsidRDefault="002D018C">
      <w:pPr>
        <w:pBdr>
          <w:top w:val="nil"/>
          <w:left w:val="nil"/>
          <w:bottom w:val="nil"/>
          <w:right w:val="nil"/>
          <w:between w:val="nil"/>
        </w:pBdr>
        <w:spacing w:after="0" w:line="240" w:lineRule="auto"/>
        <w:rPr>
          <w:b/>
          <w:color w:val="000000"/>
        </w:rPr>
      </w:pPr>
    </w:p>
    <w:p w:rsidR="002D018C" w:rsidRDefault="00775155">
      <w:pPr>
        <w:pBdr>
          <w:top w:val="nil"/>
          <w:left w:val="nil"/>
          <w:bottom w:val="nil"/>
          <w:right w:val="nil"/>
          <w:between w:val="nil"/>
        </w:pBdr>
        <w:spacing w:after="0" w:line="240" w:lineRule="auto"/>
        <w:rPr>
          <w:color w:val="000000"/>
        </w:rPr>
      </w:pPr>
      <w:bookmarkStart w:id="1" w:name="_gjdgxs" w:colFirst="0" w:colLast="0"/>
      <w:bookmarkEnd w:id="1"/>
      <w:r>
        <w:rPr>
          <w:b/>
          <w:color w:val="000000"/>
        </w:rPr>
        <w:t>*This syllabus is subject to change at the discretion of the instructor.</w:t>
      </w:r>
    </w:p>
    <w:sectPr w:rsidR="002D01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2160" w:footer="129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F8C" w:rsidRDefault="008C6F8C">
      <w:pPr>
        <w:spacing w:after="0" w:line="240" w:lineRule="auto"/>
      </w:pPr>
      <w:r>
        <w:separator/>
      </w:r>
    </w:p>
  </w:endnote>
  <w:endnote w:type="continuationSeparator" w:id="0">
    <w:p w:rsidR="008C6F8C" w:rsidRDefault="008C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8C" w:rsidRDefault="002D018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8C" w:rsidRDefault="0077515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9264" behindDoc="0" locked="0" layoutInCell="1" hidden="0" allowOverlap="1">
          <wp:simplePos x="0" y="0"/>
          <wp:positionH relativeFrom="column">
            <wp:posOffset>1428750</wp:posOffset>
          </wp:positionH>
          <wp:positionV relativeFrom="paragraph">
            <wp:posOffset>98425</wp:posOffset>
          </wp:positionV>
          <wp:extent cx="3218045" cy="1341825"/>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18045" cy="134182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8C" w:rsidRDefault="002D018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F8C" w:rsidRDefault="008C6F8C">
      <w:pPr>
        <w:spacing w:after="0" w:line="240" w:lineRule="auto"/>
      </w:pPr>
      <w:r>
        <w:separator/>
      </w:r>
    </w:p>
  </w:footnote>
  <w:footnote w:type="continuationSeparator" w:id="0">
    <w:p w:rsidR="008C6F8C" w:rsidRDefault="008C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8C" w:rsidRDefault="002D018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8C" w:rsidRDefault="0077515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simplePos x="0" y="0"/>
          <wp:positionH relativeFrom="column">
            <wp:posOffset>-380999</wp:posOffset>
          </wp:positionH>
          <wp:positionV relativeFrom="paragraph">
            <wp:posOffset>-1114424</wp:posOffset>
          </wp:positionV>
          <wp:extent cx="6971139" cy="1124379"/>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71139" cy="1124379"/>
                  </a:xfrm>
                  <a:prstGeom prst="rect">
                    <a:avLst/>
                  </a:prstGeom>
                  <a:ln/>
                </pic:spPr>
              </pic:pic>
            </a:graphicData>
          </a:graphic>
        </wp:anchor>
      </w:drawing>
    </w:r>
  </w:p>
  <w:p w:rsidR="002D018C" w:rsidRDefault="002D018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8C" w:rsidRDefault="002D018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CB"/>
    <w:rsid w:val="001738CB"/>
    <w:rsid w:val="001C64ED"/>
    <w:rsid w:val="002609A2"/>
    <w:rsid w:val="002D018C"/>
    <w:rsid w:val="004810C2"/>
    <w:rsid w:val="00524C88"/>
    <w:rsid w:val="005E3C3B"/>
    <w:rsid w:val="0074773D"/>
    <w:rsid w:val="00775155"/>
    <w:rsid w:val="00826C02"/>
    <w:rsid w:val="00890AC5"/>
    <w:rsid w:val="008C0634"/>
    <w:rsid w:val="008C6F8C"/>
    <w:rsid w:val="009529FF"/>
    <w:rsid w:val="0096298D"/>
    <w:rsid w:val="00973898"/>
    <w:rsid w:val="009A0D8E"/>
    <w:rsid w:val="009A76E4"/>
    <w:rsid w:val="00D6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40E2"/>
  <w15:docId w15:val="{ABCDE6F1-AC8C-4C30-94AE-1D4EB91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47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F0A3D8BE44BB8A0C834A7CD38BA52"/>
        <w:category>
          <w:name w:val="General"/>
          <w:gallery w:val="placeholder"/>
        </w:category>
        <w:types>
          <w:type w:val="bbPlcHdr"/>
        </w:types>
        <w:behaviors>
          <w:behavior w:val="content"/>
        </w:behaviors>
        <w:guid w:val="{B7CF9BB8-8737-4EF9-91BD-0009D39EFA06}"/>
      </w:docPartPr>
      <w:docPartBody>
        <w:p w:rsidR="00000000" w:rsidRDefault="004711F7">
          <w:pPr>
            <w:pStyle w:val="FFAF0A3D8BE44BB8A0C834A7CD38BA52"/>
          </w:pPr>
          <w:r w:rsidRPr="00167F42">
            <w:rPr>
              <w:rStyle w:val="PlaceholderText"/>
            </w:rPr>
            <w:t>Click or tap here to enter text.</w:t>
          </w:r>
        </w:p>
      </w:docPartBody>
    </w:docPart>
    <w:docPart>
      <w:docPartPr>
        <w:name w:val="8CC09DBDA2FD499089AA6D557972565F"/>
        <w:category>
          <w:name w:val="General"/>
          <w:gallery w:val="placeholder"/>
        </w:category>
        <w:types>
          <w:type w:val="bbPlcHdr"/>
        </w:types>
        <w:behaviors>
          <w:behavior w:val="content"/>
        </w:behaviors>
        <w:guid w:val="{0CA7A4C7-364C-42BB-89AC-1B668425CE80}"/>
      </w:docPartPr>
      <w:docPartBody>
        <w:p w:rsidR="00000000" w:rsidRDefault="004711F7">
          <w:pPr>
            <w:pStyle w:val="8CC09DBDA2FD499089AA6D557972565F"/>
          </w:pPr>
          <w:r w:rsidRPr="00167F42">
            <w:rPr>
              <w:rStyle w:val="PlaceholderText"/>
            </w:rPr>
            <w:t>Choose an item.</w:t>
          </w:r>
        </w:p>
      </w:docPartBody>
    </w:docPart>
    <w:docPart>
      <w:docPartPr>
        <w:name w:val="DB1D7F9DEABE4FECACBCCB26621CE753"/>
        <w:category>
          <w:name w:val="General"/>
          <w:gallery w:val="placeholder"/>
        </w:category>
        <w:types>
          <w:type w:val="bbPlcHdr"/>
        </w:types>
        <w:behaviors>
          <w:behavior w:val="content"/>
        </w:behaviors>
        <w:guid w:val="{7B9B7327-9ACE-4240-9E65-3962C98A0E30}"/>
      </w:docPartPr>
      <w:docPartBody>
        <w:p w:rsidR="00000000" w:rsidRDefault="004711F7">
          <w:pPr>
            <w:pStyle w:val="DB1D7F9DEABE4FECACBCCB26621CE753"/>
          </w:pPr>
          <w:r w:rsidRPr="00167F42">
            <w:rPr>
              <w:rStyle w:val="PlaceholderText"/>
            </w:rPr>
            <w:t>Click or tap here to enter text.</w:t>
          </w:r>
        </w:p>
      </w:docPartBody>
    </w:docPart>
    <w:docPart>
      <w:docPartPr>
        <w:name w:val="8EC902A83BB744A89FBDD14300161BE9"/>
        <w:category>
          <w:name w:val="General"/>
          <w:gallery w:val="placeholder"/>
        </w:category>
        <w:types>
          <w:type w:val="bbPlcHdr"/>
        </w:types>
        <w:behaviors>
          <w:behavior w:val="content"/>
        </w:behaviors>
        <w:guid w:val="{B9FCF848-FDE5-4010-B103-44072E4970F9}"/>
      </w:docPartPr>
      <w:docPartBody>
        <w:p w:rsidR="00000000" w:rsidRDefault="004711F7">
          <w:pPr>
            <w:pStyle w:val="8EC902A83BB744A89FBDD14300161BE9"/>
          </w:pPr>
          <w:r w:rsidRPr="00167F42">
            <w:rPr>
              <w:rStyle w:val="PlaceholderText"/>
            </w:rPr>
            <w:t>Click or tap here to enter text.</w:t>
          </w:r>
        </w:p>
      </w:docPartBody>
    </w:docPart>
    <w:docPart>
      <w:docPartPr>
        <w:name w:val="FA5B6029579D4FCB8CE1B94A3100B02D"/>
        <w:category>
          <w:name w:val="General"/>
          <w:gallery w:val="placeholder"/>
        </w:category>
        <w:types>
          <w:type w:val="bbPlcHdr"/>
        </w:types>
        <w:behaviors>
          <w:behavior w:val="content"/>
        </w:behaviors>
        <w:guid w:val="{EEF9E7DF-528A-4719-9AD8-36BD10B54427}"/>
      </w:docPartPr>
      <w:docPartBody>
        <w:p w:rsidR="00000000" w:rsidRDefault="004711F7">
          <w:pPr>
            <w:pStyle w:val="FA5B6029579D4FCB8CE1B94A3100B02D"/>
          </w:pPr>
          <w:r w:rsidRPr="00167F42">
            <w:rPr>
              <w:rStyle w:val="PlaceholderText"/>
            </w:rPr>
            <w:t>Click or tap here to enter text.</w:t>
          </w:r>
        </w:p>
      </w:docPartBody>
    </w:docPart>
    <w:docPart>
      <w:docPartPr>
        <w:name w:val="03CC9632234449D48A0FD7CC97C3136F"/>
        <w:category>
          <w:name w:val="General"/>
          <w:gallery w:val="placeholder"/>
        </w:category>
        <w:types>
          <w:type w:val="bbPlcHdr"/>
        </w:types>
        <w:behaviors>
          <w:behavior w:val="content"/>
        </w:behaviors>
        <w:guid w:val="{CF49883B-224F-430B-AE3D-B7FE4F8289DA}"/>
      </w:docPartPr>
      <w:docPartBody>
        <w:p w:rsidR="00000000" w:rsidRDefault="004711F7">
          <w:pPr>
            <w:pStyle w:val="03CC9632234449D48A0FD7CC97C3136F"/>
          </w:pPr>
          <w:r w:rsidRPr="00167F42">
            <w:rPr>
              <w:rStyle w:val="PlaceholderText"/>
            </w:rPr>
            <w:t>Click or tap here to enter text.</w:t>
          </w:r>
        </w:p>
      </w:docPartBody>
    </w:docPart>
    <w:docPart>
      <w:docPartPr>
        <w:name w:val="8E418A64B1C1479388477C70A4E63A58"/>
        <w:category>
          <w:name w:val="General"/>
          <w:gallery w:val="placeholder"/>
        </w:category>
        <w:types>
          <w:type w:val="bbPlcHdr"/>
        </w:types>
        <w:behaviors>
          <w:behavior w:val="content"/>
        </w:behaviors>
        <w:guid w:val="{90747D66-6E15-495F-8415-F95E359D77CB}"/>
      </w:docPartPr>
      <w:docPartBody>
        <w:p w:rsidR="00000000" w:rsidRDefault="004711F7">
          <w:pPr>
            <w:pStyle w:val="8E418A64B1C1479388477C70A4E63A58"/>
          </w:pPr>
          <w:r w:rsidRPr="00167F42">
            <w:rPr>
              <w:rStyle w:val="PlaceholderText"/>
            </w:rPr>
            <w:t>Click or tap here to enter text.</w:t>
          </w:r>
        </w:p>
      </w:docPartBody>
    </w:docPart>
    <w:docPart>
      <w:docPartPr>
        <w:name w:val="CA5E62235E2D4E97A7B434FA404696FD"/>
        <w:category>
          <w:name w:val="General"/>
          <w:gallery w:val="placeholder"/>
        </w:category>
        <w:types>
          <w:type w:val="bbPlcHdr"/>
        </w:types>
        <w:behaviors>
          <w:behavior w:val="content"/>
        </w:behaviors>
        <w:guid w:val="{FEDC9161-F2BE-4141-8142-AA58B7639D9E}"/>
      </w:docPartPr>
      <w:docPartBody>
        <w:p w:rsidR="00000000" w:rsidRDefault="004711F7">
          <w:pPr>
            <w:pStyle w:val="CA5E62235E2D4E97A7B434FA404696FD"/>
          </w:pPr>
          <w:r w:rsidRPr="00167F42">
            <w:rPr>
              <w:rStyle w:val="PlaceholderText"/>
            </w:rPr>
            <w:t>Click or tap here to enter text.</w:t>
          </w:r>
        </w:p>
      </w:docPartBody>
    </w:docPart>
    <w:docPart>
      <w:docPartPr>
        <w:name w:val="5ECEACF6081F40B9B92AF742263320FC"/>
        <w:category>
          <w:name w:val="General"/>
          <w:gallery w:val="placeholder"/>
        </w:category>
        <w:types>
          <w:type w:val="bbPlcHdr"/>
        </w:types>
        <w:behaviors>
          <w:behavior w:val="content"/>
        </w:behaviors>
        <w:guid w:val="{BE7A2255-DA0E-4BED-9D41-BA3196080E36}"/>
      </w:docPartPr>
      <w:docPartBody>
        <w:p w:rsidR="00000000" w:rsidRDefault="004711F7">
          <w:pPr>
            <w:pStyle w:val="5ECEACF6081F40B9B92AF742263320FC"/>
          </w:pPr>
          <w:r w:rsidRPr="00167F42">
            <w:rPr>
              <w:rStyle w:val="PlaceholderText"/>
            </w:rPr>
            <w:t>Click or</w:t>
          </w:r>
          <w:r w:rsidRPr="00167F42">
            <w:rPr>
              <w:rStyle w:val="PlaceholderText"/>
            </w:rPr>
            <w:t xml:space="preserve"> tap here to enter text.</w:t>
          </w:r>
        </w:p>
      </w:docPartBody>
    </w:docPart>
    <w:docPart>
      <w:docPartPr>
        <w:name w:val="D7D022082B9A49F595CA0813F4DC83B4"/>
        <w:category>
          <w:name w:val="General"/>
          <w:gallery w:val="placeholder"/>
        </w:category>
        <w:types>
          <w:type w:val="bbPlcHdr"/>
        </w:types>
        <w:behaviors>
          <w:behavior w:val="content"/>
        </w:behaviors>
        <w:guid w:val="{7D84574D-FD2A-481F-92CA-491011D31D7A}"/>
      </w:docPartPr>
      <w:docPartBody>
        <w:p w:rsidR="00000000" w:rsidRDefault="004711F7">
          <w:pPr>
            <w:pStyle w:val="D7D022082B9A49F595CA0813F4DC83B4"/>
          </w:pPr>
          <w:r w:rsidRPr="00167F42">
            <w:rPr>
              <w:rStyle w:val="PlaceholderText"/>
            </w:rPr>
            <w:t>Click or tap here to enter text.</w:t>
          </w:r>
        </w:p>
      </w:docPartBody>
    </w:docPart>
    <w:docPart>
      <w:docPartPr>
        <w:name w:val="998F0054C8354A498B5480A3DFF92E5F"/>
        <w:category>
          <w:name w:val="General"/>
          <w:gallery w:val="placeholder"/>
        </w:category>
        <w:types>
          <w:type w:val="bbPlcHdr"/>
        </w:types>
        <w:behaviors>
          <w:behavior w:val="content"/>
        </w:behaviors>
        <w:guid w:val="{C7D90DE5-B070-4D30-A48E-8A116D2B7BBB}"/>
      </w:docPartPr>
      <w:docPartBody>
        <w:p w:rsidR="00000000" w:rsidRDefault="004711F7">
          <w:pPr>
            <w:pStyle w:val="998F0054C8354A498B5480A3DFF92E5F"/>
          </w:pPr>
          <w:r w:rsidRPr="00167F42">
            <w:rPr>
              <w:rStyle w:val="PlaceholderText"/>
            </w:rPr>
            <w:t>Click or tap here to enter text.</w:t>
          </w:r>
        </w:p>
      </w:docPartBody>
    </w:docPart>
    <w:docPart>
      <w:docPartPr>
        <w:name w:val="3E53877DE15E420D897F649181C93F02"/>
        <w:category>
          <w:name w:val="General"/>
          <w:gallery w:val="placeholder"/>
        </w:category>
        <w:types>
          <w:type w:val="bbPlcHdr"/>
        </w:types>
        <w:behaviors>
          <w:behavior w:val="content"/>
        </w:behaviors>
        <w:guid w:val="{349F7212-BBA1-44CF-B881-17F19AA6D8F0}"/>
      </w:docPartPr>
      <w:docPartBody>
        <w:p w:rsidR="00000000" w:rsidRDefault="004711F7">
          <w:pPr>
            <w:pStyle w:val="3E53877DE15E420D897F649181C93F02"/>
          </w:pPr>
          <w:r w:rsidRPr="00167F42">
            <w:rPr>
              <w:rStyle w:val="PlaceholderText"/>
            </w:rPr>
            <w:t>Click or tap here to enter text.</w:t>
          </w:r>
        </w:p>
      </w:docPartBody>
    </w:docPart>
    <w:docPart>
      <w:docPartPr>
        <w:name w:val="9210A7F5DA7F42168BF61597721E5D59"/>
        <w:category>
          <w:name w:val="General"/>
          <w:gallery w:val="placeholder"/>
        </w:category>
        <w:types>
          <w:type w:val="bbPlcHdr"/>
        </w:types>
        <w:behaviors>
          <w:behavior w:val="content"/>
        </w:behaviors>
        <w:guid w:val="{4433CBCD-4CEB-4ECD-9CC6-03C4CD8AE5CE}"/>
      </w:docPartPr>
      <w:docPartBody>
        <w:p w:rsidR="00000000" w:rsidRDefault="004711F7">
          <w:pPr>
            <w:pStyle w:val="9210A7F5DA7F42168BF61597721E5D59"/>
          </w:pPr>
          <w:r w:rsidRPr="00167F42">
            <w:rPr>
              <w:rStyle w:val="PlaceholderText"/>
            </w:rPr>
            <w:t>Click or tap here to enter text.</w:t>
          </w:r>
        </w:p>
      </w:docPartBody>
    </w:docPart>
    <w:docPart>
      <w:docPartPr>
        <w:name w:val="F6F2DDFE07EC4C51B22E3570F1F04F38"/>
        <w:category>
          <w:name w:val="General"/>
          <w:gallery w:val="placeholder"/>
        </w:category>
        <w:types>
          <w:type w:val="bbPlcHdr"/>
        </w:types>
        <w:behaviors>
          <w:behavior w:val="content"/>
        </w:behaviors>
        <w:guid w:val="{1F519F76-8B83-40F4-9999-D6CA847448F0}"/>
      </w:docPartPr>
      <w:docPartBody>
        <w:p w:rsidR="00000000" w:rsidRDefault="004711F7">
          <w:pPr>
            <w:pStyle w:val="F6F2DDFE07EC4C51B22E3570F1F04F38"/>
          </w:pPr>
          <w:r w:rsidRPr="00167F42">
            <w:rPr>
              <w:rStyle w:val="PlaceholderText"/>
            </w:rPr>
            <w:t>Click or tap here to enter text.</w:t>
          </w:r>
        </w:p>
      </w:docPartBody>
    </w:docPart>
    <w:docPart>
      <w:docPartPr>
        <w:name w:val="F385299F5ABD4492808F2465E5FFCE80"/>
        <w:category>
          <w:name w:val="General"/>
          <w:gallery w:val="placeholder"/>
        </w:category>
        <w:types>
          <w:type w:val="bbPlcHdr"/>
        </w:types>
        <w:behaviors>
          <w:behavior w:val="content"/>
        </w:behaviors>
        <w:guid w:val="{5322FAD8-DCF3-42C1-A8C0-4CCED1F86586}"/>
      </w:docPartPr>
      <w:docPartBody>
        <w:p w:rsidR="00000000" w:rsidRDefault="004711F7">
          <w:pPr>
            <w:pStyle w:val="F385299F5ABD4492808F2465E5FFCE80"/>
          </w:pPr>
          <w:r w:rsidRPr="00167F42">
            <w:rPr>
              <w:rStyle w:val="PlaceholderText"/>
            </w:rPr>
            <w:t>Click or tap here to enter text.</w:t>
          </w:r>
        </w:p>
      </w:docPartBody>
    </w:docPart>
    <w:docPart>
      <w:docPartPr>
        <w:name w:val="DE594D9C52054F288C5D0D299C631658"/>
        <w:category>
          <w:name w:val="General"/>
          <w:gallery w:val="placeholder"/>
        </w:category>
        <w:types>
          <w:type w:val="bbPlcHdr"/>
        </w:types>
        <w:behaviors>
          <w:behavior w:val="content"/>
        </w:behaviors>
        <w:guid w:val="{7960E5B3-913D-49E3-9154-EC856EC6FCBB}"/>
      </w:docPartPr>
      <w:docPartBody>
        <w:p w:rsidR="00000000" w:rsidRDefault="004711F7">
          <w:pPr>
            <w:pStyle w:val="DE594D9C52054F288C5D0D299C631658"/>
          </w:pPr>
          <w:r w:rsidRPr="00167F42">
            <w:rPr>
              <w:rStyle w:val="PlaceholderText"/>
            </w:rPr>
            <w:t>Click or tap here to enter text.</w:t>
          </w:r>
        </w:p>
      </w:docPartBody>
    </w:docPart>
    <w:docPart>
      <w:docPartPr>
        <w:name w:val="E8F6A6640BAC4E739BD13266CD29EBD6"/>
        <w:category>
          <w:name w:val="General"/>
          <w:gallery w:val="placeholder"/>
        </w:category>
        <w:types>
          <w:type w:val="bbPlcHdr"/>
        </w:types>
        <w:behaviors>
          <w:behavior w:val="content"/>
        </w:behaviors>
        <w:guid w:val="{8CED259E-633E-4063-8F46-AEA654B27A2B}"/>
      </w:docPartPr>
      <w:docPartBody>
        <w:p w:rsidR="00000000" w:rsidRDefault="004711F7">
          <w:pPr>
            <w:pStyle w:val="E8F6A6640BAC4E739BD13266CD29EBD6"/>
          </w:pPr>
          <w:r w:rsidRPr="00167F42">
            <w:rPr>
              <w:rStyle w:val="PlaceholderText"/>
            </w:rPr>
            <w:t>Click or tap here to enter text.</w:t>
          </w:r>
        </w:p>
      </w:docPartBody>
    </w:docPart>
    <w:docPart>
      <w:docPartPr>
        <w:name w:val="A292C5AE31284E5E93D43F586589DA23"/>
        <w:category>
          <w:name w:val="General"/>
          <w:gallery w:val="placeholder"/>
        </w:category>
        <w:types>
          <w:type w:val="bbPlcHdr"/>
        </w:types>
        <w:behaviors>
          <w:behavior w:val="content"/>
        </w:behaviors>
        <w:guid w:val="{10FE4013-AFCE-4402-952E-BED3B69D97B7}"/>
      </w:docPartPr>
      <w:docPartBody>
        <w:p w:rsidR="00000000" w:rsidRDefault="004711F7">
          <w:pPr>
            <w:pStyle w:val="A292C5AE31284E5E93D43F586589DA23"/>
          </w:pPr>
          <w:r w:rsidRPr="00167F42">
            <w:rPr>
              <w:rStyle w:val="PlaceholderText"/>
            </w:rPr>
            <w:t>Click or tap here to enter text.</w:t>
          </w:r>
        </w:p>
      </w:docPartBody>
    </w:docPart>
    <w:docPart>
      <w:docPartPr>
        <w:name w:val="7321BDABBA9C49389C422C1AF2B3AB30"/>
        <w:category>
          <w:name w:val="General"/>
          <w:gallery w:val="placeholder"/>
        </w:category>
        <w:types>
          <w:type w:val="bbPlcHdr"/>
        </w:types>
        <w:behaviors>
          <w:behavior w:val="content"/>
        </w:behaviors>
        <w:guid w:val="{1B7343F0-CFD6-420B-9ED2-E4EF75C7092D}"/>
      </w:docPartPr>
      <w:docPartBody>
        <w:p w:rsidR="00000000" w:rsidRDefault="004711F7">
          <w:pPr>
            <w:pStyle w:val="7321BDABBA9C49389C422C1AF2B3AB30"/>
          </w:pPr>
          <w:r w:rsidRPr="00167F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F7"/>
    <w:rsid w:val="00471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AF0A3D8BE44BB8A0C834A7CD38BA52">
    <w:name w:val="FFAF0A3D8BE44BB8A0C834A7CD38BA52"/>
  </w:style>
  <w:style w:type="paragraph" w:customStyle="1" w:styleId="8CC09DBDA2FD499089AA6D557972565F">
    <w:name w:val="8CC09DBDA2FD499089AA6D557972565F"/>
  </w:style>
  <w:style w:type="paragraph" w:customStyle="1" w:styleId="DB1D7F9DEABE4FECACBCCB26621CE753">
    <w:name w:val="DB1D7F9DEABE4FECACBCCB26621CE753"/>
  </w:style>
  <w:style w:type="paragraph" w:customStyle="1" w:styleId="8EC902A83BB744A89FBDD14300161BE9">
    <w:name w:val="8EC902A83BB744A89FBDD14300161BE9"/>
  </w:style>
  <w:style w:type="paragraph" w:customStyle="1" w:styleId="FA5B6029579D4FCB8CE1B94A3100B02D">
    <w:name w:val="FA5B6029579D4FCB8CE1B94A3100B02D"/>
  </w:style>
  <w:style w:type="paragraph" w:customStyle="1" w:styleId="03CC9632234449D48A0FD7CC97C3136F">
    <w:name w:val="03CC9632234449D48A0FD7CC97C3136F"/>
  </w:style>
  <w:style w:type="paragraph" w:customStyle="1" w:styleId="8E418A64B1C1479388477C70A4E63A58">
    <w:name w:val="8E418A64B1C1479388477C70A4E63A58"/>
  </w:style>
  <w:style w:type="paragraph" w:customStyle="1" w:styleId="CA5E62235E2D4E97A7B434FA404696FD">
    <w:name w:val="CA5E62235E2D4E97A7B434FA404696FD"/>
  </w:style>
  <w:style w:type="paragraph" w:customStyle="1" w:styleId="5ECEACF6081F40B9B92AF742263320FC">
    <w:name w:val="5ECEACF6081F40B9B92AF742263320FC"/>
  </w:style>
  <w:style w:type="paragraph" w:customStyle="1" w:styleId="D7D022082B9A49F595CA0813F4DC83B4">
    <w:name w:val="D7D022082B9A49F595CA0813F4DC83B4"/>
  </w:style>
  <w:style w:type="paragraph" w:customStyle="1" w:styleId="998F0054C8354A498B5480A3DFF92E5F">
    <w:name w:val="998F0054C8354A498B5480A3DFF92E5F"/>
  </w:style>
  <w:style w:type="paragraph" w:customStyle="1" w:styleId="3E53877DE15E420D897F649181C93F02">
    <w:name w:val="3E53877DE15E420D897F649181C93F02"/>
  </w:style>
  <w:style w:type="paragraph" w:customStyle="1" w:styleId="9210A7F5DA7F42168BF61597721E5D59">
    <w:name w:val="9210A7F5DA7F42168BF61597721E5D59"/>
  </w:style>
  <w:style w:type="paragraph" w:customStyle="1" w:styleId="F6F2DDFE07EC4C51B22E3570F1F04F38">
    <w:name w:val="F6F2DDFE07EC4C51B22E3570F1F04F38"/>
  </w:style>
  <w:style w:type="paragraph" w:customStyle="1" w:styleId="F385299F5ABD4492808F2465E5FFCE80">
    <w:name w:val="F385299F5ABD4492808F2465E5FFCE80"/>
  </w:style>
  <w:style w:type="paragraph" w:customStyle="1" w:styleId="DE594D9C52054F288C5D0D299C631658">
    <w:name w:val="DE594D9C52054F288C5D0D299C631658"/>
  </w:style>
  <w:style w:type="paragraph" w:customStyle="1" w:styleId="E8F6A6640BAC4E739BD13266CD29EBD6">
    <w:name w:val="E8F6A6640BAC4E739BD13266CD29EBD6"/>
  </w:style>
  <w:style w:type="paragraph" w:customStyle="1" w:styleId="A292C5AE31284E5E93D43F586589DA23">
    <w:name w:val="A292C5AE31284E5E93D43F586589DA23"/>
  </w:style>
  <w:style w:type="paragraph" w:customStyle="1" w:styleId="7321BDABBA9C49389C422C1AF2B3AB30">
    <w:name w:val="7321BDABBA9C49389C422C1AF2B3AB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9FBD-A4FB-47D2-8316-430E0A02E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0</TotalTime>
  <Pages>1</Pages>
  <Words>345</Words>
  <Characters>1770</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Marion</dc:creator>
  <cp:lastModifiedBy>Candace Marion</cp:lastModifiedBy>
  <cp:revision>2</cp:revision>
  <dcterms:created xsi:type="dcterms:W3CDTF">2019-12-06T16:05:00Z</dcterms:created>
  <dcterms:modified xsi:type="dcterms:W3CDTF">2019-12-06T16:05:00Z</dcterms:modified>
</cp:coreProperties>
</file>